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5228" w14:textId="77777777" w:rsidR="00255DA8" w:rsidRDefault="000247F3">
      <w:pPr>
        <w:jc w:val="center"/>
        <w:rPr>
          <w:b/>
          <w:szCs w:val="26"/>
        </w:rPr>
      </w:pPr>
      <w:r>
        <w:rPr>
          <w:b/>
          <w:szCs w:val="26"/>
        </w:rPr>
        <w:t>UNITED STATES DISTRICT COURT</w:t>
      </w:r>
    </w:p>
    <w:p w14:paraId="45C0B208" w14:textId="77777777" w:rsidR="00255DA8" w:rsidRDefault="000247F3">
      <w:pPr>
        <w:jc w:val="center"/>
        <w:rPr>
          <w:b/>
          <w:szCs w:val="26"/>
        </w:rPr>
      </w:pPr>
      <w:r>
        <w:rPr>
          <w:b/>
          <w:szCs w:val="26"/>
        </w:rPr>
        <w:t>MIDDLE DISTRICT OF FLORIDA</w:t>
      </w:r>
    </w:p>
    <w:p w14:paraId="0C7AAD28" w14:textId="77777777" w:rsidR="00255DA8" w:rsidRDefault="000247F3">
      <w:pPr>
        <w:jc w:val="center"/>
        <w:rPr>
          <w:b/>
          <w:szCs w:val="26"/>
        </w:rPr>
      </w:pPr>
      <w:r>
        <w:rPr>
          <w:b/>
          <w:szCs w:val="26"/>
        </w:rPr>
        <w:t>ORLANDO DIVISION</w:t>
      </w:r>
    </w:p>
    <w:p w14:paraId="59519F9C" w14:textId="77777777" w:rsidR="00255DA8" w:rsidRDefault="00255DA8">
      <w:pPr>
        <w:rPr>
          <w:b/>
        </w:rPr>
      </w:pPr>
    </w:p>
    <w:p w14:paraId="2B6519D6" w14:textId="77777777" w:rsidR="00255DA8" w:rsidRDefault="00255DA8">
      <w:pPr>
        <w:ind w:right="5040"/>
        <w:rPr>
          <w:szCs w:val="26"/>
        </w:rPr>
      </w:pPr>
    </w:p>
    <w:p w14:paraId="7EFEAA65" w14:textId="77777777" w:rsidR="00255DA8" w:rsidRDefault="00255DA8">
      <w:pPr>
        <w:ind w:right="5040"/>
        <w:rPr>
          <w:szCs w:val="26"/>
        </w:rPr>
      </w:pPr>
    </w:p>
    <w:p w14:paraId="2C53D076" w14:textId="77777777" w:rsidR="00B827A6" w:rsidRDefault="00B827A6">
      <w:pPr>
        <w:ind w:right="5040"/>
        <w:rPr>
          <w:szCs w:val="26"/>
        </w:rPr>
      </w:pPr>
    </w:p>
    <w:p w14:paraId="0ADBF3CF" w14:textId="77777777" w:rsidR="00255DA8" w:rsidRDefault="000247F3">
      <w:pPr>
        <w:tabs>
          <w:tab w:val="left" w:pos="2160"/>
        </w:tabs>
        <w:ind w:right="5040"/>
        <w:rPr>
          <w:szCs w:val="26"/>
        </w:rPr>
      </w:pPr>
      <w:r>
        <w:rPr>
          <w:szCs w:val="26"/>
        </w:rPr>
        <w:tab/>
        <w:t>Plaintiff</w:t>
      </w:r>
      <w:r>
        <w:rPr>
          <w:color w:val="000000"/>
          <w:szCs w:val="26"/>
        </w:rPr>
        <w:t>,</w:t>
      </w:r>
    </w:p>
    <w:p w14:paraId="3324FD47" w14:textId="77777777" w:rsidR="00255DA8" w:rsidRDefault="00255DA8">
      <w:pPr>
        <w:ind w:right="5040"/>
        <w:rPr>
          <w:szCs w:val="26"/>
        </w:rPr>
      </w:pPr>
    </w:p>
    <w:p w14:paraId="2D1565A9" w14:textId="0C199D5B" w:rsidR="00255DA8" w:rsidRDefault="000247F3">
      <w:pPr>
        <w:tabs>
          <w:tab w:val="right" w:pos="9360"/>
        </w:tabs>
        <w:rPr>
          <w:szCs w:val="26"/>
        </w:rPr>
      </w:pPr>
      <w:r>
        <w:rPr>
          <w:szCs w:val="26"/>
        </w:rPr>
        <w:t>v.</w:t>
      </w:r>
      <w:r>
        <w:rPr>
          <w:szCs w:val="26"/>
        </w:rPr>
        <w:tab/>
        <w:t xml:space="preserve">Case No:  </w:t>
      </w:r>
    </w:p>
    <w:p w14:paraId="28E9C835" w14:textId="77777777" w:rsidR="00255DA8" w:rsidRDefault="00255DA8">
      <w:pPr>
        <w:tabs>
          <w:tab w:val="right" w:pos="9360"/>
        </w:tabs>
        <w:rPr>
          <w:szCs w:val="26"/>
        </w:rPr>
      </w:pPr>
    </w:p>
    <w:p w14:paraId="746CBA20" w14:textId="77777777" w:rsidR="00255DA8" w:rsidRDefault="00255DA8">
      <w:pPr>
        <w:ind w:right="5040"/>
        <w:rPr>
          <w:szCs w:val="26"/>
        </w:rPr>
      </w:pPr>
    </w:p>
    <w:p w14:paraId="5932C76E" w14:textId="77777777" w:rsidR="00B827A6" w:rsidRDefault="00B827A6">
      <w:pPr>
        <w:ind w:right="5040"/>
        <w:rPr>
          <w:szCs w:val="26"/>
        </w:rPr>
      </w:pPr>
    </w:p>
    <w:p w14:paraId="0A2D572A" w14:textId="77777777" w:rsidR="00255DA8" w:rsidRDefault="000247F3">
      <w:pPr>
        <w:tabs>
          <w:tab w:val="left" w:pos="2160"/>
        </w:tabs>
        <w:ind w:right="5040"/>
        <w:rPr>
          <w:color w:val="000000"/>
          <w:szCs w:val="26"/>
        </w:rPr>
      </w:pPr>
      <w:r>
        <w:rPr>
          <w:szCs w:val="26"/>
        </w:rPr>
        <w:tab/>
        <w:t>Defendant</w:t>
      </w:r>
    </w:p>
    <w:p w14:paraId="08758B5A" w14:textId="77777777" w:rsidR="00255DA8" w:rsidRDefault="00255DA8">
      <w:pPr>
        <w:rPr>
          <w:b/>
        </w:rPr>
      </w:pPr>
    </w:p>
    <w:p w14:paraId="206FABCD" w14:textId="77777777" w:rsidR="00255DA8" w:rsidRPr="00CF71A6" w:rsidRDefault="000247F3">
      <w:r w:rsidRPr="00CF71A6">
        <w:t>___________________________________</w:t>
      </w:r>
    </w:p>
    <w:p w14:paraId="771EA279" w14:textId="77777777" w:rsidR="00255DA8" w:rsidRDefault="00255DA8">
      <w:pPr>
        <w:jc w:val="both"/>
        <w:rPr>
          <w:b/>
        </w:rPr>
      </w:pPr>
    </w:p>
    <w:p w14:paraId="6D4BF557" w14:textId="14F858B8" w:rsidR="00255DA8" w:rsidRDefault="000247F3">
      <w:pPr>
        <w:pStyle w:val="Heading1"/>
      </w:pPr>
      <w:r>
        <w:t xml:space="preserve">CASE MANAGEMENT </w:t>
      </w:r>
      <w:r w:rsidR="00B827A6">
        <w:t>REPORT</w:t>
      </w:r>
    </w:p>
    <w:p w14:paraId="6B568DD1" w14:textId="6C6C7075" w:rsidR="00255DA8" w:rsidRDefault="00AE22D4" w:rsidP="00B827A6">
      <w:pPr>
        <w:jc w:val="center"/>
        <w:rPr>
          <w:b/>
        </w:rPr>
      </w:pPr>
      <w:r>
        <w:rPr>
          <w:b/>
        </w:rPr>
        <w:t>(CLASS ACTION – CLASS CERTIFICATION)</w:t>
      </w:r>
    </w:p>
    <w:p w14:paraId="31D35851" w14:textId="77777777" w:rsidR="00B827A6" w:rsidRPr="00B827A6" w:rsidRDefault="00B827A6" w:rsidP="00B827A6">
      <w:pPr>
        <w:jc w:val="center"/>
        <w:rPr>
          <w:b/>
        </w:rPr>
      </w:pPr>
    </w:p>
    <w:p w14:paraId="47DF7338" w14:textId="4FB22EA2" w:rsidR="00B827A6" w:rsidRDefault="00B827A6" w:rsidP="00B827A6">
      <w:pPr>
        <w:rPr>
          <w:szCs w:val="26"/>
        </w:rPr>
      </w:pPr>
      <w:r>
        <w:rPr>
          <w:szCs w:val="26"/>
        </w:rPr>
        <w:t>The parties request these deadlines:</w:t>
      </w:r>
    </w:p>
    <w:p w14:paraId="7536FF2D" w14:textId="77777777" w:rsidR="00B827A6" w:rsidRPr="004923E5" w:rsidRDefault="00B827A6" w:rsidP="00B827A6">
      <w:pPr>
        <w:rPr>
          <w:szCs w:val="26"/>
        </w:rPr>
      </w:pPr>
    </w:p>
    <w:tbl>
      <w:tblPr>
        <w:tblStyle w:val="TableGrid"/>
        <w:tblW w:w="9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2880"/>
      </w:tblGrid>
      <w:tr w:rsidR="00255DA8" w:rsidRPr="004923E5" w14:paraId="653D354A" w14:textId="77777777">
        <w:trPr>
          <w:trHeight w:val="576"/>
        </w:trPr>
        <w:tc>
          <w:tcPr>
            <w:tcW w:w="6645" w:type="dxa"/>
          </w:tcPr>
          <w:p w14:paraId="728B86A1" w14:textId="77777777" w:rsidR="00255DA8" w:rsidRPr="004923E5" w:rsidRDefault="000247F3">
            <w:pPr>
              <w:autoSpaceDE w:val="0"/>
              <w:autoSpaceDN w:val="0"/>
              <w:adjustRightInd w:val="0"/>
              <w:ind w:left="360" w:hanging="360"/>
              <w:rPr>
                <w:b/>
                <w:szCs w:val="26"/>
              </w:rPr>
            </w:pPr>
            <w:r w:rsidRPr="004923E5">
              <w:rPr>
                <w:b/>
                <w:szCs w:val="26"/>
              </w:rPr>
              <w:t>Class Discovery Deadline</w:t>
            </w:r>
          </w:p>
        </w:tc>
        <w:sdt>
          <w:sdtPr>
            <w:rPr>
              <w:szCs w:val="26"/>
            </w:rPr>
            <w:id w:val="-2025622854"/>
            <w:placeholder>
              <w:docPart w:val="A37293E7389C4527A8FB86794D91B5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6DB8CA7E" w14:textId="2C2A0872" w:rsidR="00255DA8" w:rsidRPr="004923E5" w:rsidRDefault="00B827A6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Cs w:val="26"/>
                  </w:rPr>
                </w:pPr>
                <w:r w:rsidRPr="004923E5">
                  <w:rPr>
                    <w:rStyle w:val="PlaceholderText"/>
                    <w:szCs w:val="26"/>
                  </w:rPr>
                  <w:t>Enter a date.</w:t>
                </w:r>
              </w:p>
            </w:tc>
          </w:sdtContent>
        </w:sdt>
      </w:tr>
      <w:tr w:rsidR="00255DA8" w:rsidRPr="004923E5" w14:paraId="5461E1C8" w14:textId="77777777">
        <w:trPr>
          <w:cantSplit/>
          <w:trHeight w:val="576"/>
        </w:trPr>
        <w:tc>
          <w:tcPr>
            <w:tcW w:w="6645" w:type="dxa"/>
          </w:tcPr>
          <w:p w14:paraId="783238E9" w14:textId="1EFEE151" w:rsidR="00255DA8" w:rsidRPr="004923E5" w:rsidRDefault="00B827A6">
            <w:pPr>
              <w:rPr>
                <w:b/>
                <w:szCs w:val="26"/>
                <w:lang w:val="en-CA"/>
              </w:rPr>
            </w:pPr>
            <w:r w:rsidRPr="004923E5">
              <w:rPr>
                <w:b/>
                <w:szCs w:val="26"/>
              </w:rPr>
              <w:t>Deadline for Plaintiff’s Motion for Class Certification</w:t>
            </w:r>
          </w:p>
        </w:tc>
        <w:sdt>
          <w:sdtPr>
            <w:rPr>
              <w:szCs w:val="26"/>
            </w:rPr>
            <w:id w:val="-214740122"/>
            <w:placeholder>
              <w:docPart w:val="D4B334D3547944BABB7D9A0EC9A8DE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39BE4B77" w14:textId="6633ACA2" w:rsidR="00255DA8" w:rsidRPr="004923E5" w:rsidRDefault="00B827A6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Cs w:val="26"/>
                  </w:rPr>
                </w:pPr>
                <w:r w:rsidRPr="004923E5">
                  <w:rPr>
                    <w:rStyle w:val="PlaceholderText"/>
                    <w:szCs w:val="26"/>
                  </w:rPr>
                  <w:t>Enter a date.</w:t>
                </w:r>
              </w:p>
            </w:tc>
          </w:sdtContent>
        </w:sdt>
      </w:tr>
      <w:tr w:rsidR="00255DA8" w:rsidRPr="004923E5" w14:paraId="720790B2" w14:textId="77777777">
        <w:trPr>
          <w:trHeight w:val="576"/>
        </w:trPr>
        <w:tc>
          <w:tcPr>
            <w:tcW w:w="6645" w:type="dxa"/>
          </w:tcPr>
          <w:p w14:paraId="4A1F8F6C" w14:textId="1B7C37C9" w:rsidR="00255DA8" w:rsidRPr="004923E5" w:rsidRDefault="00B827A6">
            <w:pPr>
              <w:autoSpaceDE w:val="0"/>
              <w:autoSpaceDN w:val="0"/>
              <w:adjustRightInd w:val="0"/>
              <w:ind w:left="360" w:hanging="360"/>
              <w:rPr>
                <w:b/>
                <w:szCs w:val="26"/>
              </w:rPr>
            </w:pPr>
            <w:r w:rsidRPr="004923E5">
              <w:rPr>
                <w:b/>
                <w:szCs w:val="26"/>
              </w:rPr>
              <w:t>Deadline for Defendant’s Response</w:t>
            </w:r>
          </w:p>
        </w:tc>
        <w:sdt>
          <w:sdtPr>
            <w:rPr>
              <w:szCs w:val="26"/>
            </w:rPr>
            <w:id w:val="-418406133"/>
            <w:placeholder>
              <w:docPart w:val="9A02DA91E2594E6C81CBFDBA037C59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37CDECF0" w14:textId="4299678E" w:rsidR="00255DA8" w:rsidRPr="004923E5" w:rsidRDefault="00B827A6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Cs w:val="26"/>
                  </w:rPr>
                </w:pPr>
                <w:r w:rsidRPr="004923E5">
                  <w:rPr>
                    <w:rStyle w:val="PlaceholderText"/>
                    <w:szCs w:val="26"/>
                  </w:rPr>
                  <w:t>Enter a date.</w:t>
                </w:r>
              </w:p>
            </w:tc>
          </w:sdtContent>
        </w:sdt>
      </w:tr>
      <w:tr w:rsidR="00255DA8" w:rsidRPr="004923E5" w14:paraId="28E3AE8B" w14:textId="77777777">
        <w:trPr>
          <w:trHeight w:val="576"/>
        </w:trPr>
        <w:tc>
          <w:tcPr>
            <w:tcW w:w="6645" w:type="dxa"/>
          </w:tcPr>
          <w:p w14:paraId="2746F0E1" w14:textId="6F2DB147" w:rsidR="00255DA8" w:rsidRPr="004923E5" w:rsidRDefault="00B827A6">
            <w:pPr>
              <w:autoSpaceDE w:val="0"/>
              <w:autoSpaceDN w:val="0"/>
              <w:adjustRightInd w:val="0"/>
              <w:ind w:left="360" w:hanging="360"/>
              <w:rPr>
                <w:b/>
                <w:szCs w:val="26"/>
              </w:rPr>
            </w:pPr>
            <w:r w:rsidRPr="004923E5">
              <w:rPr>
                <w:b/>
                <w:szCs w:val="26"/>
              </w:rPr>
              <w:t>Deadline for Plaintiff’s Rebuttal</w:t>
            </w:r>
          </w:p>
        </w:tc>
        <w:sdt>
          <w:sdtPr>
            <w:rPr>
              <w:szCs w:val="26"/>
            </w:rPr>
            <w:id w:val="-71978653"/>
            <w:placeholder>
              <w:docPart w:val="28B35E23B30146EC9C1C17E9706A04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6793B716" w14:textId="3F8455F8" w:rsidR="00255DA8" w:rsidRPr="004923E5" w:rsidRDefault="00B827A6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Cs w:val="26"/>
                  </w:rPr>
                </w:pPr>
                <w:r w:rsidRPr="004923E5">
                  <w:rPr>
                    <w:rStyle w:val="PlaceholderText"/>
                    <w:szCs w:val="26"/>
                  </w:rPr>
                  <w:t>Enter a date.</w:t>
                </w:r>
              </w:p>
            </w:tc>
          </w:sdtContent>
        </w:sdt>
      </w:tr>
    </w:tbl>
    <w:p w14:paraId="263F0703" w14:textId="7D8E5FDE" w:rsidR="00255DA8" w:rsidRPr="004923E5" w:rsidRDefault="00255DA8">
      <w:pPr>
        <w:rPr>
          <w:szCs w:val="26"/>
        </w:rPr>
      </w:pPr>
    </w:p>
    <w:p w14:paraId="0FFB5CE0" w14:textId="77777777" w:rsidR="00B827A6" w:rsidRPr="004923E5" w:rsidRDefault="00B827A6">
      <w:pPr>
        <w:rPr>
          <w:szCs w:val="26"/>
        </w:rPr>
      </w:pPr>
    </w:p>
    <w:p w14:paraId="1DABBDBD" w14:textId="77777777" w:rsidR="00B827A6" w:rsidRDefault="00B827A6">
      <w:pPr>
        <w:rPr>
          <w:szCs w:val="26"/>
        </w:rPr>
      </w:pPr>
    </w:p>
    <w:p w14:paraId="59D4D4D8" w14:textId="77777777" w:rsidR="00B827A6" w:rsidRDefault="00B827A6" w:rsidP="00B827A6">
      <w:pPr>
        <w:tabs>
          <w:tab w:val="left" w:pos="720"/>
        </w:tabs>
        <w:rPr>
          <w:rFonts w:ascii="Calisto MT" w:hAnsi="Calisto MT"/>
          <w:szCs w:val="26"/>
        </w:rPr>
      </w:pPr>
    </w:p>
    <w:p w14:paraId="54F65AE1" w14:textId="77777777" w:rsidR="00B827A6" w:rsidRPr="00B827A6" w:rsidRDefault="00B827A6" w:rsidP="00B827A6">
      <w:pPr>
        <w:tabs>
          <w:tab w:val="left" w:pos="720"/>
        </w:tabs>
        <w:rPr>
          <w:szCs w:val="26"/>
        </w:rPr>
      </w:pPr>
    </w:p>
    <w:p w14:paraId="0A093F9C" w14:textId="77777777" w:rsidR="00B827A6" w:rsidRPr="00B827A6" w:rsidRDefault="00B827A6" w:rsidP="00B827A6">
      <w:pPr>
        <w:tabs>
          <w:tab w:val="left" w:pos="720"/>
        </w:tabs>
        <w:rPr>
          <w:szCs w:val="26"/>
        </w:rPr>
      </w:pP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</w:rPr>
        <w:tab/>
      </w:r>
      <w:r w:rsidRPr="00B827A6">
        <w:rPr>
          <w:szCs w:val="26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</w:p>
    <w:p w14:paraId="1FD9FD4B" w14:textId="77777777" w:rsidR="00B827A6" w:rsidRPr="00B827A6" w:rsidRDefault="00000000" w:rsidP="00B827A6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-2031322532"/>
          <w:placeholder>
            <w:docPart w:val="BCC411FFA81D4F9DBCE0729E80287C71"/>
          </w:placeholder>
          <w:showingPlcHdr/>
        </w:sdtPr>
        <w:sdtContent>
          <w:r w:rsidR="00B827A6" w:rsidRPr="00B827A6">
            <w:rPr>
              <w:rStyle w:val="PlaceholderText"/>
            </w:rPr>
            <w:t>Add name of party or counsel</w:t>
          </w:r>
        </w:sdtContent>
      </w:sdt>
      <w:r w:rsidR="00B827A6" w:rsidRPr="00B827A6">
        <w:rPr>
          <w:szCs w:val="26"/>
        </w:rPr>
        <w:t xml:space="preserve"> </w:t>
      </w:r>
      <w:r w:rsidR="00B827A6" w:rsidRPr="00B827A6">
        <w:rPr>
          <w:szCs w:val="26"/>
        </w:rPr>
        <w:tab/>
      </w:r>
      <w:r w:rsidR="00B827A6" w:rsidRPr="00B827A6">
        <w:rPr>
          <w:szCs w:val="26"/>
        </w:rPr>
        <w:tab/>
      </w:r>
      <w:r w:rsidR="00B827A6" w:rsidRPr="00B827A6">
        <w:rPr>
          <w:szCs w:val="26"/>
        </w:rPr>
        <w:tab/>
      </w:r>
      <w:sdt>
        <w:sdtPr>
          <w:rPr>
            <w:szCs w:val="26"/>
          </w:rPr>
          <w:id w:val="-1007671662"/>
          <w:placeholder>
            <w:docPart w:val="A11C7DAACBBF40669BC88F3858568A8B"/>
          </w:placeholder>
          <w:showingPlcHdr/>
        </w:sdtPr>
        <w:sdtContent>
          <w:r w:rsidR="00B827A6" w:rsidRPr="00B827A6">
            <w:rPr>
              <w:rStyle w:val="PlaceholderText"/>
            </w:rPr>
            <w:t>Add name of party or counsel</w:t>
          </w:r>
        </w:sdtContent>
      </w:sdt>
    </w:p>
    <w:p w14:paraId="08D6F3E0" w14:textId="77777777" w:rsidR="00B827A6" w:rsidRPr="00B827A6" w:rsidRDefault="00000000" w:rsidP="00B827A6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66528279"/>
          <w:placeholder>
            <w:docPart w:val="1FD8BFC9319A45CE8DF3388A4788D204"/>
          </w:placeholder>
          <w:showingPlcHdr/>
        </w:sdtPr>
        <w:sdtContent>
          <w:r w:rsidR="00B827A6" w:rsidRPr="00B827A6">
            <w:rPr>
              <w:rStyle w:val="PlaceholderText"/>
            </w:rPr>
            <w:t>If counsel, add name of client</w:t>
          </w:r>
        </w:sdtContent>
      </w:sdt>
      <w:r w:rsidR="00B827A6" w:rsidRPr="00B827A6">
        <w:rPr>
          <w:szCs w:val="26"/>
        </w:rPr>
        <w:tab/>
      </w:r>
      <w:r w:rsidR="00B827A6" w:rsidRPr="00B827A6">
        <w:rPr>
          <w:szCs w:val="26"/>
        </w:rPr>
        <w:tab/>
      </w:r>
      <w:r w:rsidR="00B827A6" w:rsidRPr="00B827A6">
        <w:rPr>
          <w:szCs w:val="26"/>
        </w:rPr>
        <w:tab/>
      </w:r>
      <w:sdt>
        <w:sdtPr>
          <w:rPr>
            <w:szCs w:val="26"/>
          </w:rPr>
          <w:id w:val="-61874033"/>
          <w:placeholder>
            <w:docPart w:val="0D8BB72837A4411984D2B21167A76DEF"/>
          </w:placeholder>
          <w:showingPlcHdr/>
        </w:sdtPr>
        <w:sdtContent>
          <w:r w:rsidR="00B827A6" w:rsidRPr="00B827A6">
            <w:rPr>
              <w:rStyle w:val="PlaceholderText"/>
            </w:rPr>
            <w:t>If counsel, add name of client</w:t>
          </w:r>
        </w:sdtContent>
      </w:sdt>
    </w:p>
    <w:p w14:paraId="395692BF" w14:textId="77777777" w:rsidR="00B827A6" w:rsidRPr="00B827A6" w:rsidRDefault="00000000" w:rsidP="00B827A6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233115397"/>
          <w:placeholder>
            <w:docPart w:val="09CF19F5B7B64C938701D748BA6E9B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827A6" w:rsidRPr="00B827A6">
            <w:rPr>
              <w:rStyle w:val="PlaceholderText"/>
            </w:rPr>
            <w:t>Add date of signature</w:t>
          </w:r>
        </w:sdtContent>
      </w:sdt>
      <w:r w:rsidR="00B827A6" w:rsidRPr="00B827A6">
        <w:rPr>
          <w:szCs w:val="26"/>
        </w:rPr>
        <w:tab/>
      </w:r>
      <w:r w:rsidR="00B827A6" w:rsidRPr="00B827A6">
        <w:rPr>
          <w:szCs w:val="26"/>
        </w:rPr>
        <w:tab/>
      </w:r>
      <w:r w:rsidR="00B827A6" w:rsidRPr="00B827A6">
        <w:rPr>
          <w:szCs w:val="26"/>
        </w:rPr>
        <w:tab/>
      </w:r>
      <w:r w:rsidR="00B827A6" w:rsidRPr="00B827A6">
        <w:rPr>
          <w:szCs w:val="26"/>
        </w:rPr>
        <w:tab/>
      </w:r>
      <w:sdt>
        <w:sdtPr>
          <w:rPr>
            <w:szCs w:val="26"/>
          </w:rPr>
          <w:id w:val="-239643243"/>
          <w:placeholder>
            <w:docPart w:val="AC1C4677AE9B4FCC82254189C3BD48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827A6" w:rsidRPr="00B827A6">
            <w:rPr>
              <w:rStyle w:val="PlaceholderText"/>
            </w:rPr>
            <w:t>Add date of signature</w:t>
          </w:r>
        </w:sdtContent>
      </w:sdt>
    </w:p>
    <w:p w14:paraId="2BA7A795" w14:textId="77777777" w:rsidR="00B827A6" w:rsidRDefault="00B827A6">
      <w:pPr>
        <w:rPr>
          <w:szCs w:val="26"/>
        </w:rPr>
      </w:pPr>
    </w:p>
    <w:sectPr w:rsidR="00B827A6" w:rsidSect="00844BF5">
      <w:type w:val="continuous"/>
      <w:pgSz w:w="12240" w:h="15840" w:code="1"/>
      <w:pgMar w:top="1440" w:right="864" w:bottom="1440" w:left="1872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E562" w14:textId="77777777" w:rsidR="00112CB0" w:rsidRDefault="00112CB0" w:rsidP="00F91D2E">
      <w:r>
        <w:separator/>
      </w:r>
    </w:p>
  </w:endnote>
  <w:endnote w:type="continuationSeparator" w:id="0">
    <w:p w14:paraId="4CC96DAE" w14:textId="77777777" w:rsidR="00112CB0" w:rsidRDefault="00112CB0" w:rsidP="00F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AA05" w14:textId="77777777" w:rsidR="00112CB0" w:rsidRDefault="00112CB0" w:rsidP="00F91D2E">
      <w:r>
        <w:separator/>
      </w:r>
    </w:p>
  </w:footnote>
  <w:footnote w:type="continuationSeparator" w:id="0">
    <w:p w14:paraId="2A52E10C" w14:textId="77777777" w:rsidR="00112CB0" w:rsidRDefault="00112CB0" w:rsidP="00F9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8F3"/>
    <w:multiLevelType w:val="multilevel"/>
    <w:tmpl w:val="AAEC9220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Roman"/>
      <w:lvlText w:val="%2."/>
      <w:lvlJc w:val="righ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D53697"/>
    <w:multiLevelType w:val="hybridMultilevel"/>
    <w:tmpl w:val="99E45112"/>
    <w:lvl w:ilvl="0" w:tplc="EC784DFA">
      <w:start w:val="1"/>
      <w:numFmt w:val="upperRoman"/>
      <w:pStyle w:val="Heading2"/>
      <w:lvlText w:val="%1."/>
      <w:lvlJc w:val="right"/>
      <w:pPr>
        <w:ind w:left="360" w:hanging="360"/>
      </w:pPr>
      <w:rPr>
        <w:rFonts w:cs="Times New Roman"/>
        <w:b/>
      </w:rPr>
    </w:lvl>
    <w:lvl w:ilvl="1" w:tplc="B99C2156">
      <w:start w:val="1"/>
      <w:numFmt w:val="upp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2930603A">
      <w:start w:val="1"/>
      <w:numFmt w:val="decimal"/>
      <w:lvlText w:val="%3."/>
      <w:lvlJc w:val="left"/>
      <w:pPr>
        <w:ind w:left="1800" w:hanging="180"/>
      </w:pPr>
      <w:rPr>
        <w:rFonts w:cs="Times New Roman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13730845">
    <w:abstractNumId w:val="1"/>
  </w:num>
  <w:num w:numId="2" w16cid:durableId="1651903968">
    <w:abstractNumId w:val="0"/>
  </w:num>
  <w:num w:numId="3" w16cid:durableId="1599368089">
    <w:abstractNumId w:val="2"/>
  </w:num>
  <w:num w:numId="4" w16cid:durableId="1438526804">
    <w:abstractNumId w:val="2"/>
  </w:num>
  <w:num w:numId="5" w16cid:durableId="103685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4"/>
    <w:rsid w:val="00001502"/>
    <w:rsid w:val="000040BF"/>
    <w:rsid w:val="000135B5"/>
    <w:rsid w:val="000247F3"/>
    <w:rsid w:val="00025A8C"/>
    <w:rsid w:val="00025FEB"/>
    <w:rsid w:val="0002772D"/>
    <w:rsid w:val="00031CBD"/>
    <w:rsid w:val="00034A6D"/>
    <w:rsid w:val="000513C4"/>
    <w:rsid w:val="000616A1"/>
    <w:rsid w:val="000631C4"/>
    <w:rsid w:val="000651C9"/>
    <w:rsid w:val="00076595"/>
    <w:rsid w:val="0008140E"/>
    <w:rsid w:val="00083908"/>
    <w:rsid w:val="00087823"/>
    <w:rsid w:val="000A699E"/>
    <w:rsid w:val="000A79D7"/>
    <w:rsid w:val="000B7E66"/>
    <w:rsid w:val="000C0185"/>
    <w:rsid w:val="000D75BD"/>
    <w:rsid w:val="000F2734"/>
    <w:rsid w:val="00100A64"/>
    <w:rsid w:val="0010530B"/>
    <w:rsid w:val="00106CDB"/>
    <w:rsid w:val="001118E8"/>
    <w:rsid w:val="00112CB0"/>
    <w:rsid w:val="00115D85"/>
    <w:rsid w:val="00132C98"/>
    <w:rsid w:val="00140E39"/>
    <w:rsid w:val="001421F4"/>
    <w:rsid w:val="001469BB"/>
    <w:rsid w:val="00152B2A"/>
    <w:rsid w:val="00152BBD"/>
    <w:rsid w:val="00153E50"/>
    <w:rsid w:val="001616E9"/>
    <w:rsid w:val="001619B8"/>
    <w:rsid w:val="00162703"/>
    <w:rsid w:val="00167A21"/>
    <w:rsid w:val="0017366C"/>
    <w:rsid w:val="001861F2"/>
    <w:rsid w:val="00190A8F"/>
    <w:rsid w:val="00191981"/>
    <w:rsid w:val="0019463F"/>
    <w:rsid w:val="00196064"/>
    <w:rsid w:val="001B5F26"/>
    <w:rsid w:val="001B6612"/>
    <w:rsid w:val="001C12A9"/>
    <w:rsid w:val="001D137B"/>
    <w:rsid w:val="001D7282"/>
    <w:rsid w:val="001E01CC"/>
    <w:rsid w:val="001E2F1C"/>
    <w:rsid w:val="00202D0E"/>
    <w:rsid w:val="0022558D"/>
    <w:rsid w:val="00225F40"/>
    <w:rsid w:val="00227FE1"/>
    <w:rsid w:val="002376DF"/>
    <w:rsid w:val="002426CF"/>
    <w:rsid w:val="00254E49"/>
    <w:rsid w:val="00255DA8"/>
    <w:rsid w:val="00257737"/>
    <w:rsid w:val="00263EA4"/>
    <w:rsid w:val="00286475"/>
    <w:rsid w:val="00291B47"/>
    <w:rsid w:val="002A0F8C"/>
    <w:rsid w:val="002A46E0"/>
    <w:rsid w:val="002C2E76"/>
    <w:rsid w:val="002C4A1B"/>
    <w:rsid w:val="002D17B0"/>
    <w:rsid w:val="002D19F9"/>
    <w:rsid w:val="002D79E9"/>
    <w:rsid w:val="002E1CFC"/>
    <w:rsid w:val="002F66A8"/>
    <w:rsid w:val="003111F6"/>
    <w:rsid w:val="003231DB"/>
    <w:rsid w:val="0032720C"/>
    <w:rsid w:val="003315BF"/>
    <w:rsid w:val="00336908"/>
    <w:rsid w:val="003424AE"/>
    <w:rsid w:val="00345BE7"/>
    <w:rsid w:val="00350B24"/>
    <w:rsid w:val="00354AFD"/>
    <w:rsid w:val="003568A9"/>
    <w:rsid w:val="00367D39"/>
    <w:rsid w:val="003A1000"/>
    <w:rsid w:val="003A221D"/>
    <w:rsid w:val="003A298E"/>
    <w:rsid w:val="003B25A6"/>
    <w:rsid w:val="003B45DC"/>
    <w:rsid w:val="003B67AD"/>
    <w:rsid w:val="003B7EB8"/>
    <w:rsid w:val="003C0D19"/>
    <w:rsid w:val="003C39CA"/>
    <w:rsid w:val="003D2807"/>
    <w:rsid w:val="003E21D6"/>
    <w:rsid w:val="003E5774"/>
    <w:rsid w:val="003E5DCE"/>
    <w:rsid w:val="0040122D"/>
    <w:rsid w:val="004017CF"/>
    <w:rsid w:val="004023DD"/>
    <w:rsid w:val="00405E6A"/>
    <w:rsid w:val="00407EBF"/>
    <w:rsid w:val="00422FD7"/>
    <w:rsid w:val="0042543C"/>
    <w:rsid w:val="00433C8D"/>
    <w:rsid w:val="00434337"/>
    <w:rsid w:val="00436ABF"/>
    <w:rsid w:val="004478FE"/>
    <w:rsid w:val="0045276F"/>
    <w:rsid w:val="00454381"/>
    <w:rsid w:val="00460546"/>
    <w:rsid w:val="00464A22"/>
    <w:rsid w:val="004664E3"/>
    <w:rsid w:val="00473A9B"/>
    <w:rsid w:val="004923E5"/>
    <w:rsid w:val="00494124"/>
    <w:rsid w:val="004971BE"/>
    <w:rsid w:val="004A03C6"/>
    <w:rsid w:val="004A6171"/>
    <w:rsid w:val="004B229E"/>
    <w:rsid w:val="004C3160"/>
    <w:rsid w:val="004E6E4A"/>
    <w:rsid w:val="00500EE2"/>
    <w:rsid w:val="0050432B"/>
    <w:rsid w:val="00510B65"/>
    <w:rsid w:val="00513FDC"/>
    <w:rsid w:val="00515E9C"/>
    <w:rsid w:val="00516DF4"/>
    <w:rsid w:val="0054027A"/>
    <w:rsid w:val="00540C36"/>
    <w:rsid w:val="0054697D"/>
    <w:rsid w:val="00551E90"/>
    <w:rsid w:val="00567030"/>
    <w:rsid w:val="00571C38"/>
    <w:rsid w:val="005721ED"/>
    <w:rsid w:val="00584A20"/>
    <w:rsid w:val="0059303A"/>
    <w:rsid w:val="00593CF1"/>
    <w:rsid w:val="005A1BA8"/>
    <w:rsid w:val="005A54EE"/>
    <w:rsid w:val="005A692C"/>
    <w:rsid w:val="005A7AB3"/>
    <w:rsid w:val="005B200D"/>
    <w:rsid w:val="005C7EE3"/>
    <w:rsid w:val="005D1601"/>
    <w:rsid w:val="005D2A5F"/>
    <w:rsid w:val="005D3BE9"/>
    <w:rsid w:val="005D6AFF"/>
    <w:rsid w:val="005E1F19"/>
    <w:rsid w:val="005E5BD6"/>
    <w:rsid w:val="005F1755"/>
    <w:rsid w:val="0060070A"/>
    <w:rsid w:val="006125B0"/>
    <w:rsid w:val="00620BAF"/>
    <w:rsid w:val="006236F0"/>
    <w:rsid w:val="0062520B"/>
    <w:rsid w:val="00625D1E"/>
    <w:rsid w:val="00626392"/>
    <w:rsid w:val="0062687A"/>
    <w:rsid w:val="0063207A"/>
    <w:rsid w:val="00655D77"/>
    <w:rsid w:val="006618F2"/>
    <w:rsid w:val="0066721C"/>
    <w:rsid w:val="00682720"/>
    <w:rsid w:val="00694711"/>
    <w:rsid w:val="006A067A"/>
    <w:rsid w:val="006A7FE3"/>
    <w:rsid w:val="006B0357"/>
    <w:rsid w:val="006D1613"/>
    <w:rsid w:val="006D40F4"/>
    <w:rsid w:val="006D4DF8"/>
    <w:rsid w:val="006D6D4F"/>
    <w:rsid w:val="006E0EF8"/>
    <w:rsid w:val="006E71EC"/>
    <w:rsid w:val="006F20C8"/>
    <w:rsid w:val="006F7A47"/>
    <w:rsid w:val="00700BB7"/>
    <w:rsid w:val="00705D64"/>
    <w:rsid w:val="00707E03"/>
    <w:rsid w:val="00727996"/>
    <w:rsid w:val="007301FF"/>
    <w:rsid w:val="0074076F"/>
    <w:rsid w:val="0074218B"/>
    <w:rsid w:val="007437E8"/>
    <w:rsid w:val="00743991"/>
    <w:rsid w:val="00750E82"/>
    <w:rsid w:val="00773FD7"/>
    <w:rsid w:val="007742BD"/>
    <w:rsid w:val="007A1E18"/>
    <w:rsid w:val="007C61DB"/>
    <w:rsid w:val="007C697B"/>
    <w:rsid w:val="007E16D4"/>
    <w:rsid w:val="007E524B"/>
    <w:rsid w:val="007F096E"/>
    <w:rsid w:val="007F0BCC"/>
    <w:rsid w:val="00803A21"/>
    <w:rsid w:val="008059FE"/>
    <w:rsid w:val="0081389D"/>
    <w:rsid w:val="0081392E"/>
    <w:rsid w:val="00816C51"/>
    <w:rsid w:val="00840278"/>
    <w:rsid w:val="00843B3D"/>
    <w:rsid w:val="00844BF5"/>
    <w:rsid w:val="008705A3"/>
    <w:rsid w:val="00873F81"/>
    <w:rsid w:val="00877C42"/>
    <w:rsid w:val="0089775E"/>
    <w:rsid w:val="00897B20"/>
    <w:rsid w:val="008A5822"/>
    <w:rsid w:val="008D2C54"/>
    <w:rsid w:val="008E0B5F"/>
    <w:rsid w:val="008E3EC4"/>
    <w:rsid w:val="008E6939"/>
    <w:rsid w:val="008E6FA5"/>
    <w:rsid w:val="008F28E0"/>
    <w:rsid w:val="009054A1"/>
    <w:rsid w:val="0090577B"/>
    <w:rsid w:val="0092520C"/>
    <w:rsid w:val="009279E4"/>
    <w:rsid w:val="009317EE"/>
    <w:rsid w:val="009348AA"/>
    <w:rsid w:val="00935B06"/>
    <w:rsid w:val="00943A8B"/>
    <w:rsid w:val="00954624"/>
    <w:rsid w:val="00960042"/>
    <w:rsid w:val="00961F5B"/>
    <w:rsid w:val="009668A5"/>
    <w:rsid w:val="00972943"/>
    <w:rsid w:val="00975BF2"/>
    <w:rsid w:val="009950B9"/>
    <w:rsid w:val="009A1DF3"/>
    <w:rsid w:val="009A45E5"/>
    <w:rsid w:val="009A5D6A"/>
    <w:rsid w:val="009A7063"/>
    <w:rsid w:val="009C4367"/>
    <w:rsid w:val="009D7B7A"/>
    <w:rsid w:val="009E6A7C"/>
    <w:rsid w:val="009F36E3"/>
    <w:rsid w:val="009F3FE5"/>
    <w:rsid w:val="009F66ED"/>
    <w:rsid w:val="00A11A91"/>
    <w:rsid w:val="00A32B28"/>
    <w:rsid w:val="00A46E18"/>
    <w:rsid w:val="00A53C0B"/>
    <w:rsid w:val="00A57C99"/>
    <w:rsid w:val="00A6324D"/>
    <w:rsid w:val="00A7119D"/>
    <w:rsid w:val="00A71225"/>
    <w:rsid w:val="00A94F28"/>
    <w:rsid w:val="00A96921"/>
    <w:rsid w:val="00AA26E2"/>
    <w:rsid w:val="00AA71AD"/>
    <w:rsid w:val="00AB45F7"/>
    <w:rsid w:val="00AC06CD"/>
    <w:rsid w:val="00AC6009"/>
    <w:rsid w:val="00AC66FA"/>
    <w:rsid w:val="00AD031E"/>
    <w:rsid w:val="00AD310B"/>
    <w:rsid w:val="00AD31B4"/>
    <w:rsid w:val="00AD3649"/>
    <w:rsid w:val="00AD6E3F"/>
    <w:rsid w:val="00AE22D4"/>
    <w:rsid w:val="00AE2483"/>
    <w:rsid w:val="00AE33B1"/>
    <w:rsid w:val="00AE5846"/>
    <w:rsid w:val="00B01313"/>
    <w:rsid w:val="00B1531C"/>
    <w:rsid w:val="00B23043"/>
    <w:rsid w:val="00B24422"/>
    <w:rsid w:val="00B275E2"/>
    <w:rsid w:val="00B30741"/>
    <w:rsid w:val="00B31004"/>
    <w:rsid w:val="00B407E8"/>
    <w:rsid w:val="00B419E3"/>
    <w:rsid w:val="00B44A77"/>
    <w:rsid w:val="00B46621"/>
    <w:rsid w:val="00B47FC5"/>
    <w:rsid w:val="00B61B5A"/>
    <w:rsid w:val="00B720E8"/>
    <w:rsid w:val="00B827A6"/>
    <w:rsid w:val="00B83A9E"/>
    <w:rsid w:val="00B9367E"/>
    <w:rsid w:val="00BA0A3A"/>
    <w:rsid w:val="00BB1765"/>
    <w:rsid w:val="00BD06DE"/>
    <w:rsid w:val="00BD5515"/>
    <w:rsid w:val="00C07A68"/>
    <w:rsid w:val="00C148D0"/>
    <w:rsid w:val="00C22A62"/>
    <w:rsid w:val="00C25ECC"/>
    <w:rsid w:val="00C3280E"/>
    <w:rsid w:val="00C405A1"/>
    <w:rsid w:val="00C4250A"/>
    <w:rsid w:val="00C468D1"/>
    <w:rsid w:val="00C57911"/>
    <w:rsid w:val="00C726C8"/>
    <w:rsid w:val="00C75C3A"/>
    <w:rsid w:val="00C76ED3"/>
    <w:rsid w:val="00C81D94"/>
    <w:rsid w:val="00C8373E"/>
    <w:rsid w:val="00C902A8"/>
    <w:rsid w:val="00C91325"/>
    <w:rsid w:val="00CA537B"/>
    <w:rsid w:val="00CA60F0"/>
    <w:rsid w:val="00CC1EBF"/>
    <w:rsid w:val="00CC1FA1"/>
    <w:rsid w:val="00CC283E"/>
    <w:rsid w:val="00CE4568"/>
    <w:rsid w:val="00CE4E7B"/>
    <w:rsid w:val="00CE5DAC"/>
    <w:rsid w:val="00CF568A"/>
    <w:rsid w:val="00CF71A6"/>
    <w:rsid w:val="00D0511E"/>
    <w:rsid w:val="00D06703"/>
    <w:rsid w:val="00D071CE"/>
    <w:rsid w:val="00D12096"/>
    <w:rsid w:val="00D255AB"/>
    <w:rsid w:val="00D34209"/>
    <w:rsid w:val="00D50787"/>
    <w:rsid w:val="00D5224E"/>
    <w:rsid w:val="00D54CE5"/>
    <w:rsid w:val="00D57207"/>
    <w:rsid w:val="00D71B9E"/>
    <w:rsid w:val="00D828BC"/>
    <w:rsid w:val="00D851B0"/>
    <w:rsid w:val="00D87DA1"/>
    <w:rsid w:val="00DA20FD"/>
    <w:rsid w:val="00DA36BC"/>
    <w:rsid w:val="00DA3EAA"/>
    <w:rsid w:val="00DA7B07"/>
    <w:rsid w:val="00DA7D90"/>
    <w:rsid w:val="00DB1E33"/>
    <w:rsid w:val="00DC0712"/>
    <w:rsid w:val="00DC5E9B"/>
    <w:rsid w:val="00DD1A17"/>
    <w:rsid w:val="00DD7B0D"/>
    <w:rsid w:val="00DF35EE"/>
    <w:rsid w:val="00DF3A4B"/>
    <w:rsid w:val="00E068CA"/>
    <w:rsid w:val="00E1358D"/>
    <w:rsid w:val="00E2099A"/>
    <w:rsid w:val="00E24D6B"/>
    <w:rsid w:val="00E26CA7"/>
    <w:rsid w:val="00E3695D"/>
    <w:rsid w:val="00E4298E"/>
    <w:rsid w:val="00E43079"/>
    <w:rsid w:val="00E5093C"/>
    <w:rsid w:val="00E51889"/>
    <w:rsid w:val="00E56E49"/>
    <w:rsid w:val="00E57555"/>
    <w:rsid w:val="00E60D3E"/>
    <w:rsid w:val="00E642CA"/>
    <w:rsid w:val="00E64409"/>
    <w:rsid w:val="00E6627C"/>
    <w:rsid w:val="00E67FF9"/>
    <w:rsid w:val="00E70C74"/>
    <w:rsid w:val="00E76E46"/>
    <w:rsid w:val="00E877D1"/>
    <w:rsid w:val="00E972A8"/>
    <w:rsid w:val="00EC785F"/>
    <w:rsid w:val="00EC7A5D"/>
    <w:rsid w:val="00ED5DB8"/>
    <w:rsid w:val="00ED77AA"/>
    <w:rsid w:val="00EE25E3"/>
    <w:rsid w:val="00EF05FB"/>
    <w:rsid w:val="00EF4F08"/>
    <w:rsid w:val="00F06A02"/>
    <w:rsid w:val="00F16FF3"/>
    <w:rsid w:val="00F24D57"/>
    <w:rsid w:val="00F25FA0"/>
    <w:rsid w:val="00F27D55"/>
    <w:rsid w:val="00F32D11"/>
    <w:rsid w:val="00F54003"/>
    <w:rsid w:val="00F55706"/>
    <w:rsid w:val="00F6027A"/>
    <w:rsid w:val="00F64A61"/>
    <w:rsid w:val="00F8250F"/>
    <w:rsid w:val="00F91D2E"/>
    <w:rsid w:val="00FA372B"/>
    <w:rsid w:val="00FA6AE8"/>
    <w:rsid w:val="00FB263F"/>
    <w:rsid w:val="00FB5D4C"/>
    <w:rsid w:val="00FB72FB"/>
    <w:rsid w:val="00FC05BA"/>
    <w:rsid w:val="00FC6B5D"/>
    <w:rsid w:val="00FE0498"/>
    <w:rsid w:val="00FE1E00"/>
    <w:rsid w:val="00FE2906"/>
    <w:rsid w:val="00FE67D1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42E72"/>
  <w14:defaultImageDpi w14:val="96"/>
  <w15:docId w15:val="{7C36C597-3A17-4512-AF73-F70AED60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Book Antiqua" w:hAnsi="Book Antiqua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pPr>
      <w:numPr>
        <w:numId w:val="3"/>
      </w:numPr>
      <w:spacing w:after="240"/>
      <w:contextualSpacing w:val="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4F81BD" w:themeColor="accen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="Times New Roman"/>
      <w:color w:val="243F60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="Times New Roman"/>
      <w:i/>
      <w:iCs/>
      <w:color w:val="243F60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ajorHAnsi" w:eastAsiaTheme="majorEastAsia" w:hAnsiTheme="majorHAnsi" w:cs="Times New Roman"/>
      <w:i/>
      <w:iCs/>
      <w:color w:val="404040" w:themeColor="text1" w:themeTint="B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Book Antiqua" w:hAnsi="Book Antiqua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Book Antiqua" w:hAnsi="Book Antiqua" w:cs="Times New Roman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HotDocs\hotdoc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7293E7389C4527A8FB86794D91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4A4B-69B6-4467-906A-B9B5A52BA9BF}"/>
      </w:docPartPr>
      <w:docPartBody>
        <w:p w:rsidR="00673236" w:rsidRDefault="008B0437" w:rsidP="008B0437">
          <w:pPr>
            <w:pStyle w:val="A37293E7389C4527A8FB86794D91B54D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D4B334D3547944BABB7D9A0EC9A8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B0BE-929A-46D2-8C72-1E5A22B5E1E8}"/>
      </w:docPartPr>
      <w:docPartBody>
        <w:p w:rsidR="00673236" w:rsidRDefault="008B0437" w:rsidP="008B0437">
          <w:pPr>
            <w:pStyle w:val="D4B334D3547944BABB7D9A0EC9A8DE00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9A02DA91E2594E6C81CBFDBA037C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D4C5-1E53-42D9-9AE4-D89C32F8DD0B}"/>
      </w:docPartPr>
      <w:docPartBody>
        <w:p w:rsidR="00673236" w:rsidRDefault="008B0437" w:rsidP="008B0437">
          <w:pPr>
            <w:pStyle w:val="9A02DA91E2594E6C81CBFDBA037C59C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28B35E23B30146EC9C1C17E9706A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22AD-6BFE-4684-8719-DAFE92826738}"/>
      </w:docPartPr>
      <w:docPartBody>
        <w:p w:rsidR="00673236" w:rsidRDefault="008B0437" w:rsidP="008B0437">
          <w:pPr>
            <w:pStyle w:val="28B35E23B30146EC9C1C17E9706A04D7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CC411FFA81D4F9DBCE0729E8028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6F417-7DA7-43C4-B3BF-9B0FEC959451}"/>
      </w:docPartPr>
      <w:docPartBody>
        <w:p w:rsidR="00673236" w:rsidRDefault="008B0437" w:rsidP="008B0437">
          <w:pPr>
            <w:pStyle w:val="BCC411FFA81D4F9DBCE0729E80287C71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A11C7DAACBBF40669BC88F385856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41ED-58DE-47A4-9A54-AC09EAA880C7}"/>
      </w:docPartPr>
      <w:docPartBody>
        <w:p w:rsidR="00673236" w:rsidRDefault="008B0437" w:rsidP="008B0437">
          <w:pPr>
            <w:pStyle w:val="A11C7DAACBBF40669BC88F3858568A8B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1FD8BFC9319A45CE8DF3388A4788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207-8C5E-4A5F-8BAE-2A47DD81AE93}"/>
      </w:docPartPr>
      <w:docPartBody>
        <w:p w:rsidR="00673236" w:rsidRDefault="008B0437" w:rsidP="008B0437">
          <w:pPr>
            <w:pStyle w:val="1FD8BFC9319A45CE8DF3388A4788D20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0D8BB72837A4411984D2B21167A7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3C6DB-7FDA-4CA2-82D3-BA581E843F0C}"/>
      </w:docPartPr>
      <w:docPartBody>
        <w:p w:rsidR="00673236" w:rsidRDefault="008B0437" w:rsidP="008B0437">
          <w:pPr>
            <w:pStyle w:val="0D8BB72837A4411984D2B21167A76DEF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09CF19F5B7B64C938701D748BA6E9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14D0-C6C9-4576-940A-E9AF6BF6FC52}"/>
      </w:docPartPr>
      <w:docPartBody>
        <w:p w:rsidR="00673236" w:rsidRDefault="008B0437" w:rsidP="008B0437">
          <w:pPr>
            <w:pStyle w:val="09CF19F5B7B64C938701D748BA6E9B46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AC1C4677AE9B4FCC82254189C3BD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2109-6A7F-42F2-853D-8A11BD6031E0}"/>
      </w:docPartPr>
      <w:docPartBody>
        <w:p w:rsidR="00673236" w:rsidRDefault="008B0437" w:rsidP="008B0437">
          <w:pPr>
            <w:pStyle w:val="AC1C4677AE9B4FCC82254189C3BD48A5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37"/>
    <w:rsid w:val="000C6344"/>
    <w:rsid w:val="005C5F98"/>
    <w:rsid w:val="00673236"/>
    <w:rsid w:val="008010D8"/>
    <w:rsid w:val="008B0437"/>
    <w:rsid w:val="00D0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437"/>
    <w:rPr>
      <w:color w:val="808080"/>
    </w:rPr>
  </w:style>
  <w:style w:type="paragraph" w:customStyle="1" w:styleId="A37293E7389C4527A8FB86794D91B54D">
    <w:name w:val="A37293E7389C4527A8FB86794D91B54D"/>
    <w:rsid w:val="008B0437"/>
  </w:style>
  <w:style w:type="paragraph" w:customStyle="1" w:styleId="D4B334D3547944BABB7D9A0EC9A8DE00">
    <w:name w:val="D4B334D3547944BABB7D9A0EC9A8DE00"/>
    <w:rsid w:val="008B0437"/>
  </w:style>
  <w:style w:type="paragraph" w:customStyle="1" w:styleId="9A02DA91E2594E6C81CBFDBA037C59C1">
    <w:name w:val="9A02DA91E2594E6C81CBFDBA037C59C1"/>
    <w:rsid w:val="008B0437"/>
  </w:style>
  <w:style w:type="paragraph" w:customStyle="1" w:styleId="28B35E23B30146EC9C1C17E9706A04D7">
    <w:name w:val="28B35E23B30146EC9C1C17E9706A04D7"/>
    <w:rsid w:val="008B0437"/>
  </w:style>
  <w:style w:type="paragraph" w:customStyle="1" w:styleId="BCC411FFA81D4F9DBCE0729E80287C71">
    <w:name w:val="BCC411FFA81D4F9DBCE0729E80287C71"/>
    <w:rsid w:val="008B0437"/>
  </w:style>
  <w:style w:type="paragraph" w:customStyle="1" w:styleId="A11C7DAACBBF40669BC88F3858568A8B">
    <w:name w:val="A11C7DAACBBF40669BC88F3858568A8B"/>
    <w:rsid w:val="008B0437"/>
  </w:style>
  <w:style w:type="paragraph" w:customStyle="1" w:styleId="1FD8BFC9319A45CE8DF3388A4788D204">
    <w:name w:val="1FD8BFC9319A45CE8DF3388A4788D204"/>
    <w:rsid w:val="008B0437"/>
  </w:style>
  <w:style w:type="paragraph" w:customStyle="1" w:styleId="0D8BB72837A4411984D2B21167A76DEF">
    <w:name w:val="0D8BB72837A4411984D2B21167A76DEF"/>
    <w:rsid w:val="008B0437"/>
  </w:style>
  <w:style w:type="paragraph" w:customStyle="1" w:styleId="09CF19F5B7B64C938701D748BA6E9B46">
    <w:name w:val="09CF19F5B7B64C938701D748BA6E9B46"/>
    <w:rsid w:val="008B0437"/>
  </w:style>
  <w:style w:type="paragraph" w:customStyle="1" w:styleId="AC1C4677AE9B4FCC82254189C3BD48A5">
    <w:name w:val="AC1C4677AE9B4FCC82254189C3BD48A5"/>
    <w:rsid w:val="008B0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9292-C8C5-4CA9-A251-7DC7B372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hotdocs</Template>
  <TotalTime>1</TotalTime>
  <Pages>1</Pages>
  <Words>103</Words>
  <Characters>572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dc:creator>Lindsay Macmillan</dc:creator>
  <cp:keywords>
  </cp:keywords>
  <dc:description>
  </dc:description>
  <cp:lastModifiedBy>Angelo Biondini</cp:lastModifiedBy>
  <cp:revision>2</cp:revision>
  <dcterms:created xsi:type="dcterms:W3CDTF">2024-07-02T15:44:00Z</dcterms:created>
  <dcterms:modified xsi:type="dcterms:W3CDTF">2024-07-02T15:44:00Z</dcterms:modified>
</cp:coreProperties>
</file>